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6163" w14:textId="77777777" w:rsidR="00A22CB5" w:rsidRPr="00A22CB5" w:rsidRDefault="00A22CB5" w:rsidP="00A22CB5">
      <w:pPr>
        <w:spacing w:after="0"/>
        <w:jc w:val="both"/>
        <w:rPr>
          <w:rFonts w:cstheme="minorHAnsi"/>
          <w:b/>
          <w:sz w:val="28"/>
          <w:szCs w:val="28"/>
        </w:rPr>
      </w:pPr>
      <w:r w:rsidRPr="00A22CB5">
        <w:rPr>
          <w:rFonts w:cstheme="minorHAnsi"/>
          <w:b/>
          <w:sz w:val="28"/>
          <w:szCs w:val="28"/>
        </w:rPr>
        <w:t>Ansuchen um Erlaubnis zum Fernbleiben vom Unterricht für schulpflichtige Kinder für mehrere Tage bis zu einer Woche gem. § 9 Abs. 6 Schulpflichtgesetz</w:t>
      </w:r>
    </w:p>
    <w:p w14:paraId="00C6F75F" w14:textId="77777777"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560"/>
        <w:gridCol w:w="1672"/>
        <w:gridCol w:w="1304"/>
      </w:tblGrid>
      <w:tr w:rsidR="003950DB" w:rsidRPr="005B1CEF" w14:paraId="3F52E333" w14:textId="77777777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6C0CBA45" w14:textId="77777777" w:rsidR="003950DB" w:rsidRPr="004E15C6" w:rsidRDefault="003950DB" w:rsidP="00E63CF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E63CFE">
              <w:rPr>
                <w:rFonts w:cstheme="minorHAnsi"/>
                <w:sz w:val="24"/>
                <w:szCs w:val="24"/>
                <w:lang w:val="de-DE"/>
              </w:rPr>
              <w:t>aten der/des Erziehungsberechtigten:</w:t>
            </w:r>
          </w:p>
        </w:tc>
      </w:tr>
      <w:tr w:rsidR="00100858" w:rsidRPr="005B1CEF" w14:paraId="241F04B0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9E303C0" w14:textId="77777777" w:rsidR="00100858" w:rsidRPr="005B1CEF" w:rsidRDefault="002D6D1F" w:rsidP="003950D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Vor- und Nachname</w:t>
            </w:r>
          </w:p>
        </w:tc>
        <w:tc>
          <w:tcPr>
            <w:tcW w:w="6945" w:type="dxa"/>
            <w:gridSpan w:val="5"/>
            <w:vAlign w:val="center"/>
          </w:tcPr>
          <w:p w14:paraId="4513CFFD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7A28C939" w14:textId="77777777" w:rsidTr="002D6D1F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5039D5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850" w:type="dxa"/>
            <w:vAlign w:val="center"/>
          </w:tcPr>
          <w:p w14:paraId="06B8F94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14:paraId="0140531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3232" w:type="dxa"/>
            <w:gridSpan w:val="2"/>
            <w:vAlign w:val="center"/>
          </w:tcPr>
          <w:p w14:paraId="1BBF7C15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304" w:type="dxa"/>
            <w:vAlign w:val="center"/>
          </w:tcPr>
          <w:p w14:paraId="1C08015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14:paraId="51209906" w14:textId="77777777" w:rsidTr="002D6D1F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09BC8B0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12D67D4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559" w:type="dxa"/>
            <w:vAlign w:val="center"/>
          </w:tcPr>
          <w:p w14:paraId="65F4E7E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3232" w:type="dxa"/>
            <w:gridSpan w:val="2"/>
            <w:vAlign w:val="center"/>
          </w:tcPr>
          <w:p w14:paraId="7F71C2D0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304" w:type="dxa"/>
            <w:vAlign w:val="center"/>
          </w:tcPr>
          <w:p w14:paraId="4A4B985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3C6252">
              <w:rPr>
                <w:rFonts w:cstheme="minorHAnsi"/>
              </w:rPr>
              <w:t>/Top</w:t>
            </w:r>
          </w:p>
        </w:tc>
      </w:tr>
      <w:tr w:rsidR="004E15C6" w:rsidRPr="005B1CEF" w14:paraId="23371CBE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A9B5D55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409" w:type="dxa"/>
            <w:gridSpan w:val="2"/>
            <w:vAlign w:val="center"/>
          </w:tcPr>
          <w:p w14:paraId="65588422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FD1E8AB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2976" w:type="dxa"/>
            <w:gridSpan w:val="2"/>
            <w:vAlign w:val="center"/>
          </w:tcPr>
          <w:p w14:paraId="02D79335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14565941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3232"/>
        <w:gridCol w:w="1304"/>
      </w:tblGrid>
      <w:tr w:rsidR="00100858" w:rsidRPr="005B1CEF" w14:paraId="01ED1491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FAACDE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4"/>
            <w:vAlign w:val="center"/>
          </w:tcPr>
          <w:p w14:paraId="66A9249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20D54A31" w14:textId="77777777" w:rsidTr="002D6D1F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7F3AA72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850" w:type="dxa"/>
            <w:vAlign w:val="center"/>
          </w:tcPr>
          <w:p w14:paraId="082AC6D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1B819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14:paraId="764698D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0D62C2B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249B8C75" w14:textId="77777777" w:rsidTr="002D6D1F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318BED8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0232E1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559" w:type="dxa"/>
            <w:vAlign w:val="center"/>
          </w:tcPr>
          <w:p w14:paraId="40AB824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3232" w:type="dxa"/>
            <w:vAlign w:val="center"/>
          </w:tcPr>
          <w:p w14:paraId="0EB2469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304" w:type="dxa"/>
            <w:vAlign w:val="center"/>
          </w:tcPr>
          <w:p w14:paraId="684B1CC4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</w:p>
        </w:tc>
      </w:tr>
    </w:tbl>
    <w:p w14:paraId="7E6824A4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14:paraId="56369DB7" w14:textId="77777777" w:rsidTr="00E4414B">
        <w:tc>
          <w:tcPr>
            <w:tcW w:w="9062" w:type="dxa"/>
            <w:shd w:val="clear" w:color="auto" w:fill="E7E6E6" w:themeFill="background2"/>
          </w:tcPr>
          <w:p w14:paraId="7C5293FF" w14:textId="77777777" w:rsidR="0036517D" w:rsidRDefault="00CA3B11" w:rsidP="0036517D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212C19">
              <w:rPr>
                <w:rFonts w:cstheme="minorHAnsi"/>
                <w:lang w:val="de-DE"/>
              </w:rPr>
              <w:t>:</w:t>
            </w:r>
          </w:p>
          <w:p w14:paraId="0704978D" w14:textId="77777777" w:rsidR="00E4414B" w:rsidRPr="0036517D" w:rsidRDefault="00212C19" w:rsidP="002D6D1F">
            <w:pPr>
              <w:spacing w:after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(W</w:t>
            </w:r>
            <w:r w:rsidR="00E4414B" w:rsidRPr="005B1CEF">
              <w:rPr>
                <w:rFonts w:cstheme="minorHAnsi"/>
                <w:lang w:val="de-DE"/>
              </w:rPr>
              <w:t>ichtiger Grund</w:t>
            </w:r>
            <w:r w:rsidR="004B1E1D">
              <w:rPr>
                <w:rFonts w:cstheme="minorHAnsi"/>
                <w:lang w:val="de-DE"/>
              </w:rPr>
              <w:t xml:space="preserve"> und Notwendigkeit </w:t>
            </w:r>
            <w:r w:rsidR="002D6D1F">
              <w:rPr>
                <w:rFonts w:cstheme="minorHAnsi"/>
                <w:lang w:val="de-DE"/>
              </w:rPr>
              <w:t>der Dauer des</w:t>
            </w:r>
            <w:r w:rsidR="004B1E1D">
              <w:rPr>
                <w:rFonts w:cstheme="minorHAnsi"/>
                <w:lang w:val="de-DE"/>
              </w:rPr>
              <w:t xml:space="preserve"> </w:t>
            </w:r>
            <w:r w:rsidR="002D6D1F">
              <w:rPr>
                <w:rFonts w:cstheme="minorHAnsi"/>
                <w:lang w:val="de-DE"/>
              </w:rPr>
              <w:t>angegebenen</w:t>
            </w:r>
            <w:r w:rsidR="004B1E1D">
              <w:rPr>
                <w:rFonts w:cstheme="minorHAnsi"/>
                <w:lang w:val="de-DE"/>
              </w:rPr>
              <w:t xml:space="preserve"> Zeitraums ausführlich </w:t>
            </w:r>
            <w:r w:rsidR="002D6D1F">
              <w:rPr>
                <w:rFonts w:cstheme="minorHAnsi"/>
                <w:lang w:val="de-DE"/>
              </w:rPr>
              <w:t>darlegen</w:t>
            </w:r>
            <w:r w:rsidR="004B1E1D">
              <w:rPr>
                <w:rFonts w:cstheme="minorHAnsi"/>
                <w:lang w:val="de-DE"/>
              </w:rPr>
              <w:t>)</w:t>
            </w:r>
          </w:p>
        </w:tc>
      </w:tr>
      <w:tr w:rsidR="00E4414B" w:rsidRPr="005B1CEF" w14:paraId="5B80516E" w14:textId="77777777" w:rsidTr="008E2A43">
        <w:trPr>
          <w:trHeight w:val="1308"/>
        </w:trPr>
        <w:tc>
          <w:tcPr>
            <w:tcW w:w="9062" w:type="dxa"/>
          </w:tcPr>
          <w:p w14:paraId="084D56BE" w14:textId="77777777" w:rsidR="00E4414B" w:rsidRPr="005B1CEF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1A0561A9" w14:textId="77777777" w:rsidR="00556721" w:rsidRPr="005B1CEF" w:rsidRDefault="00556721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14:paraId="55CF582C" w14:textId="77777777" w:rsidTr="008E2A43">
        <w:trPr>
          <w:trHeight w:val="1308"/>
        </w:trPr>
        <w:tc>
          <w:tcPr>
            <w:tcW w:w="9062" w:type="dxa"/>
          </w:tcPr>
          <w:p w14:paraId="64C0DC46" w14:textId="77777777" w:rsidR="003950DB" w:rsidRPr="005B1CEF" w:rsidRDefault="00D71B26" w:rsidP="003950DB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 xml:space="preserve">Aus diesem Grund </w:t>
            </w:r>
            <w:r w:rsidR="002D6D1F">
              <w:rPr>
                <w:rFonts w:cstheme="minorHAnsi"/>
                <w:lang w:val="de-DE"/>
              </w:rPr>
              <w:t>bitte ich für meinen Sohn/meine Tochter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(Name)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Schüler/in der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 (Schule),Klasse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14:paraId="0E767BA9" w14:textId="77777777"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14:paraId="35D1DC85" w14:textId="77777777" w:rsidTr="00AF70C5">
        <w:tc>
          <w:tcPr>
            <w:tcW w:w="9062" w:type="dxa"/>
            <w:shd w:val="clear" w:color="auto" w:fill="E7E6E6" w:themeFill="background2"/>
          </w:tcPr>
          <w:p w14:paraId="7272B68B" w14:textId="77777777"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14:paraId="74757EF7" w14:textId="77777777" w:rsidTr="00AF70C5">
        <w:trPr>
          <w:trHeight w:val="567"/>
        </w:trPr>
        <w:tc>
          <w:tcPr>
            <w:tcW w:w="4673" w:type="dxa"/>
            <w:vAlign w:val="center"/>
          </w:tcPr>
          <w:p w14:paraId="4F05B50E" w14:textId="77777777"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14:paraId="28FFB2A7" w14:textId="77777777" w:rsidR="00AF70C5" w:rsidRDefault="00AF70C5" w:rsidP="003950DB">
            <w:pPr>
              <w:spacing w:line="360" w:lineRule="auto"/>
            </w:pPr>
            <w:r>
              <w:t>bis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5A94C2D0" w14:textId="77777777"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14:paraId="43832201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180293C9" w14:textId="77777777"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35EC40EA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14:paraId="18E4A1EA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18BC67C4" w14:textId="77777777" w:rsidR="009674A8" w:rsidRPr="004E15C6" w:rsidRDefault="009674A8" w:rsidP="003C6252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der/des Erziehungsberechtigten </w:t>
            </w:r>
          </w:p>
        </w:tc>
        <w:tc>
          <w:tcPr>
            <w:tcW w:w="4394" w:type="dxa"/>
            <w:vAlign w:val="center"/>
          </w:tcPr>
          <w:p w14:paraId="0EE59728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16245352" w14:textId="77777777" w:rsidR="005204A9" w:rsidRDefault="005204A9" w:rsidP="003950DB">
      <w:pPr>
        <w:spacing w:after="0" w:line="360" w:lineRule="auto"/>
        <w:rPr>
          <w:rFonts w:cstheme="minorHAnsi"/>
        </w:rPr>
      </w:pPr>
    </w:p>
    <w:p w14:paraId="0A9D24F1" w14:textId="1DD12235" w:rsidR="005204A9" w:rsidRDefault="005204A9" w:rsidP="005204A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Dieses Ansuchen sollte mindestens einen M</w:t>
      </w:r>
      <w:r w:rsidR="003209F4">
        <w:rPr>
          <w:rFonts w:cstheme="minorHAnsi"/>
          <w:b/>
          <w:sz w:val="24"/>
          <w:szCs w:val="24"/>
        </w:rPr>
        <w:t>onat vor dem gewünschten Termin</w:t>
      </w:r>
      <w:r>
        <w:rPr>
          <w:rFonts w:cstheme="minorHAnsi"/>
          <w:b/>
          <w:sz w:val="24"/>
          <w:szCs w:val="24"/>
        </w:rPr>
        <w:t xml:space="preserve"> bei der Direktion der Schule</w:t>
      </w:r>
      <w:r w:rsidR="002A6A1D">
        <w:rPr>
          <w:rFonts w:cstheme="minorHAnsi"/>
          <w:b/>
          <w:sz w:val="24"/>
          <w:szCs w:val="24"/>
        </w:rPr>
        <w:t xml:space="preserve"> (</w:t>
      </w:r>
      <w:hyperlink r:id="rId7" w:history="1">
        <w:r w:rsidR="002A6A1D" w:rsidRPr="00136D00">
          <w:rPr>
            <w:rStyle w:val="Hyperlink"/>
            <w:rFonts w:cstheme="minorHAnsi"/>
            <w:b/>
            <w:sz w:val="24"/>
            <w:szCs w:val="24"/>
          </w:rPr>
          <w:t>di</w:t>
        </w:r>
        <w:r w:rsidR="002A6A1D" w:rsidRPr="00136D00">
          <w:rPr>
            <w:rStyle w:val="Hyperlink"/>
            <w:rFonts w:cstheme="minorHAnsi"/>
            <w:b/>
            <w:sz w:val="24"/>
            <w:szCs w:val="24"/>
          </w:rPr>
          <w:t>r</w:t>
        </w:r>
        <w:r w:rsidR="002A6A1D" w:rsidRPr="00136D00">
          <w:rPr>
            <w:rStyle w:val="Hyperlink"/>
            <w:rFonts w:cstheme="minorHAnsi"/>
            <w:b/>
            <w:sz w:val="24"/>
            <w:szCs w:val="24"/>
          </w:rPr>
          <w:t>ektion@msshd.at</w:t>
        </w:r>
      </w:hyperlink>
      <w:r w:rsidR="002A6A1D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eingebracht werden.</w:t>
      </w:r>
    </w:p>
    <w:sectPr w:rsidR="005204A9" w:rsidSect="005204A9">
      <w:headerReference w:type="default" r:id="rId8"/>
      <w:pgSz w:w="11906" w:h="16838"/>
      <w:pgMar w:top="1417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B1FE" w14:textId="77777777" w:rsidR="002A34E1" w:rsidRDefault="002A34E1" w:rsidP="00A5756B">
      <w:pPr>
        <w:spacing w:after="0" w:line="240" w:lineRule="auto"/>
      </w:pPr>
      <w:r>
        <w:separator/>
      </w:r>
    </w:p>
  </w:endnote>
  <w:endnote w:type="continuationSeparator" w:id="0">
    <w:p w14:paraId="659653B5" w14:textId="77777777" w:rsidR="002A34E1" w:rsidRDefault="002A34E1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F536" w14:textId="77777777" w:rsidR="002A34E1" w:rsidRDefault="002A34E1" w:rsidP="00A5756B">
      <w:pPr>
        <w:spacing w:after="0" w:line="240" w:lineRule="auto"/>
      </w:pPr>
      <w:r>
        <w:separator/>
      </w:r>
    </w:p>
  </w:footnote>
  <w:footnote w:type="continuationSeparator" w:id="0">
    <w:p w14:paraId="014EE2C2" w14:textId="77777777" w:rsidR="002A34E1" w:rsidRDefault="002A34E1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CC17" w14:textId="77777777"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47A3A177" wp14:editId="6B761D5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14:paraId="56E74F64" w14:textId="77777777"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3C"/>
    <w:rsid w:val="00033348"/>
    <w:rsid w:val="000A4202"/>
    <w:rsid w:val="000D22A9"/>
    <w:rsid w:val="00100858"/>
    <w:rsid w:val="002048D6"/>
    <w:rsid w:val="00212C19"/>
    <w:rsid w:val="00283A3C"/>
    <w:rsid w:val="002A34E1"/>
    <w:rsid w:val="002A6A1D"/>
    <w:rsid w:val="002D6D1F"/>
    <w:rsid w:val="003149F5"/>
    <w:rsid w:val="003209F4"/>
    <w:rsid w:val="0036517D"/>
    <w:rsid w:val="003950DB"/>
    <w:rsid w:val="003A4247"/>
    <w:rsid w:val="003C6252"/>
    <w:rsid w:val="004B1E1D"/>
    <w:rsid w:val="004E15C6"/>
    <w:rsid w:val="005204A9"/>
    <w:rsid w:val="00540C92"/>
    <w:rsid w:val="00556721"/>
    <w:rsid w:val="00565D8D"/>
    <w:rsid w:val="005B1CEF"/>
    <w:rsid w:val="00663704"/>
    <w:rsid w:val="006F4B01"/>
    <w:rsid w:val="008E2A43"/>
    <w:rsid w:val="008F4C44"/>
    <w:rsid w:val="00940E62"/>
    <w:rsid w:val="009674A8"/>
    <w:rsid w:val="00977996"/>
    <w:rsid w:val="00A22CB5"/>
    <w:rsid w:val="00A5756B"/>
    <w:rsid w:val="00AA7B5B"/>
    <w:rsid w:val="00AF1E58"/>
    <w:rsid w:val="00AF70C5"/>
    <w:rsid w:val="00BC6676"/>
    <w:rsid w:val="00C22F98"/>
    <w:rsid w:val="00CA3B11"/>
    <w:rsid w:val="00D6133C"/>
    <w:rsid w:val="00D7109A"/>
    <w:rsid w:val="00D71B26"/>
    <w:rsid w:val="00E01D12"/>
    <w:rsid w:val="00E4414B"/>
    <w:rsid w:val="00E63CFE"/>
    <w:rsid w:val="00FA6E11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17D66"/>
  <w15:chartTrackingRefBased/>
  <w15:docId w15:val="{403C93EE-0E00-4E35-BBF2-D039449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6A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6A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A6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ktion@msshd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ere%20Tage%20bis%20zu%20einer%20Woch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3612-ADAF-4D0E-8038-5D678CE3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mehrere Tage bis zu einer Woche.dotx</Template>
  <TotalTime>0</TotalTime>
  <Pages>1</Pages>
  <Words>187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Elisabeth Lampl</cp:lastModifiedBy>
  <cp:revision>2</cp:revision>
  <dcterms:created xsi:type="dcterms:W3CDTF">2025-04-01T11:11:00Z</dcterms:created>
  <dcterms:modified xsi:type="dcterms:W3CDTF">2025-04-01T11:11:00Z</dcterms:modified>
</cp:coreProperties>
</file>